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6A" w:rsidRDefault="00F1106A" w:rsidP="00DC55A5">
      <w:pPr>
        <w:shd w:val="clear" w:color="auto" w:fill="FFFFFF"/>
        <w:tabs>
          <w:tab w:val="left" w:pos="180"/>
        </w:tabs>
        <w:spacing w:before="283" w:line="274" w:lineRule="exact"/>
        <w:ind w:left="6086" w:right="362" w:hanging="5546"/>
        <w:jc w:val="center"/>
        <w:rPr>
          <w:color w:val="000000"/>
          <w:sz w:val="28"/>
          <w:szCs w:val="28"/>
        </w:rPr>
      </w:pPr>
    </w:p>
    <w:p w:rsidR="00F1106A" w:rsidRDefault="00F1106A" w:rsidP="00DC55A5">
      <w:pPr>
        <w:shd w:val="clear" w:color="auto" w:fill="FFFFFF"/>
        <w:tabs>
          <w:tab w:val="left" w:pos="180"/>
        </w:tabs>
        <w:spacing w:before="283" w:line="274" w:lineRule="exact"/>
        <w:ind w:left="6086" w:right="362" w:hanging="55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БЛАНК организации</w:t>
      </w:r>
    </w:p>
    <w:p w:rsidR="00F1106A" w:rsidRDefault="00F1106A" w:rsidP="00DC55A5">
      <w:pPr>
        <w:shd w:val="clear" w:color="auto" w:fill="FFFFFF"/>
        <w:tabs>
          <w:tab w:val="left" w:pos="180"/>
        </w:tabs>
        <w:spacing w:before="283" w:line="274" w:lineRule="exact"/>
        <w:ind w:left="5220" w:right="362"/>
        <w:rPr>
          <w:color w:val="000000"/>
        </w:rPr>
      </w:pPr>
    </w:p>
    <w:p w:rsidR="00F1106A" w:rsidRPr="001E63E8" w:rsidRDefault="00F1106A" w:rsidP="00DC55A5">
      <w:pPr>
        <w:shd w:val="clear" w:color="auto" w:fill="FFFFFF"/>
        <w:tabs>
          <w:tab w:val="left" w:pos="180"/>
        </w:tabs>
        <w:spacing w:before="283" w:line="274" w:lineRule="exact"/>
        <w:ind w:left="5220" w:right="362"/>
        <w:rPr>
          <w:color w:val="000000"/>
          <w:spacing w:val="-2"/>
          <w:sz w:val="26"/>
          <w:szCs w:val="26"/>
        </w:rPr>
      </w:pPr>
      <w:r w:rsidRPr="001E63E8">
        <w:rPr>
          <w:color w:val="000000"/>
          <w:sz w:val="26"/>
          <w:szCs w:val="26"/>
        </w:rPr>
        <w:t xml:space="preserve">В инициативную группу </w:t>
      </w:r>
      <w:r w:rsidRPr="001E63E8">
        <w:rPr>
          <w:color w:val="000000"/>
          <w:spacing w:val="-2"/>
          <w:sz w:val="26"/>
          <w:szCs w:val="26"/>
        </w:rPr>
        <w:t>по  проведению собрания представителей общественных объединений ______________________________________________________________ (наименование муниципального района или городского округа)</w:t>
      </w:r>
    </w:p>
    <w:p w:rsidR="00F1106A" w:rsidRPr="001E63E8" w:rsidRDefault="00F1106A" w:rsidP="00DC55A5">
      <w:pPr>
        <w:jc w:val="both"/>
        <w:rPr>
          <w:color w:val="000000"/>
          <w:spacing w:val="9"/>
          <w:sz w:val="26"/>
          <w:szCs w:val="26"/>
        </w:rPr>
      </w:pPr>
    </w:p>
    <w:p w:rsidR="00F1106A" w:rsidRPr="001E63E8" w:rsidRDefault="00F1106A" w:rsidP="00DC55A5">
      <w:pPr>
        <w:spacing w:line="360" w:lineRule="auto"/>
        <w:jc w:val="both"/>
        <w:rPr>
          <w:color w:val="000000"/>
          <w:spacing w:val="9"/>
          <w:sz w:val="26"/>
          <w:szCs w:val="26"/>
        </w:rPr>
      </w:pPr>
      <w:r w:rsidRPr="001E63E8">
        <w:rPr>
          <w:color w:val="000000"/>
          <w:spacing w:val="9"/>
          <w:sz w:val="26"/>
          <w:szCs w:val="26"/>
        </w:rPr>
        <w:tab/>
      </w:r>
    </w:p>
    <w:p w:rsidR="00F1106A" w:rsidRPr="001E63E8" w:rsidRDefault="00F1106A" w:rsidP="00FA5228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pacing w:val="9"/>
          <w:sz w:val="26"/>
          <w:szCs w:val="26"/>
        </w:rPr>
        <w:t xml:space="preserve">Правление (Совет) _____________________(название организации) </w:t>
      </w:r>
      <w:r w:rsidRPr="001E63E8">
        <w:rPr>
          <w:color w:val="000000"/>
          <w:spacing w:val="2"/>
          <w:sz w:val="26"/>
          <w:szCs w:val="26"/>
        </w:rPr>
        <w:t xml:space="preserve">делегирует </w:t>
      </w:r>
      <w:r w:rsidRPr="001E63E8">
        <w:rPr>
          <w:sz w:val="26"/>
          <w:szCs w:val="26"/>
        </w:rPr>
        <w:t>представителей общественного объединения/некоммерческой организации для участия в собрании по избранию члена Общественной палаты Ханты-Мансийского автономного округа – Югры</w:t>
      </w:r>
      <w:r w:rsidRPr="001E63E8">
        <w:rPr>
          <w:color w:val="000000"/>
          <w:sz w:val="26"/>
          <w:szCs w:val="26"/>
        </w:rPr>
        <w:t>.</w:t>
      </w:r>
    </w:p>
    <w:p w:rsidR="00F1106A" w:rsidRPr="001E63E8" w:rsidRDefault="00F1106A" w:rsidP="00FA5228">
      <w:pPr>
        <w:shd w:val="clear" w:color="auto" w:fill="FFFFFF"/>
        <w:tabs>
          <w:tab w:val="left" w:pos="180"/>
        </w:tabs>
        <w:spacing w:line="360" w:lineRule="auto"/>
        <w:ind w:right="362"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>Правление (Совет)  избрало делегатами на собрание (не более 3 человек):</w:t>
      </w:r>
    </w:p>
    <w:p w:rsidR="00F1106A" w:rsidRPr="001E63E8" w:rsidRDefault="00F1106A" w:rsidP="00FA5228">
      <w:pPr>
        <w:shd w:val="clear" w:color="auto" w:fill="FFFFFF"/>
        <w:tabs>
          <w:tab w:val="left" w:pos="180"/>
        </w:tabs>
        <w:spacing w:line="360" w:lineRule="auto"/>
        <w:ind w:right="362"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>1.</w:t>
      </w:r>
    </w:p>
    <w:p w:rsidR="00F1106A" w:rsidRPr="001E63E8" w:rsidRDefault="00F1106A" w:rsidP="00FA5228">
      <w:pPr>
        <w:shd w:val="clear" w:color="auto" w:fill="FFFFFF"/>
        <w:tabs>
          <w:tab w:val="left" w:pos="180"/>
        </w:tabs>
        <w:spacing w:line="360" w:lineRule="auto"/>
        <w:ind w:right="362"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>2.</w:t>
      </w:r>
    </w:p>
    <w:p w:rsidR="00F1106A" w:rsidRPr="001E63E8" w:rsidRDefault="00F1106A" w:rsidP="00FA5228">
      <w:pPr>
        <w:shd w:val="clear" w:color="auto" w:fill="FFFFFF"/>
        <w:tabs>
          <w:tab w:val="left" w:pos="180"/>
        </w:tabs>
        <w:spacing w:line="360" w:lineRule="auto"/>
        <w:ind w:right="362"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 xml:space="preserve">3. </w:t>
      </w:r>
    </w:p>
    <w:p w:rsidR="00F1106A" w:rsidRPr="001E63E8" w:rsidRDefault="00F1106A" w:rsidP="00FA5228">
      <w:pPr>
        <w:shd w:val="clear" w:color="auto" w:fill="FFFFFF"/>
        <w:tabs>
          <w:tab w:val="left" w:pos="180"/>
        </w:tabs>
        <w:spacing w:line="360" w:lineRule="auto"/>
        <w:ind w:right="362"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>Правление (Совет)  избрало кандидатом в члены Общественной палаты Ханты-Мансийского автономного округа – Югры:</w:t>
      </w:r>
    </w:p>
    <w:p w:rsidR="00F1106A" w:rsidRPr="001E63E8" w:rsidRDefault="00F1106A" w:rsidP="00FA5228">
      <w:pPr>
        <w:pStyle w:val="ListParagraph"/>
        <w:numPr>
          <w:ilvl w:val="0"/>
          <w:numId w:val="1"/>
        </w:numPr>
        <w:shd w:val="clear" w:color="auto" w:fill="FFFFFF"/>
        <w:tabs>
          <w:tab w:val="left" w:pos="180"/>
        </w:tabs>
        <w:spacing w:line="360" w:lineRule="auto"/>
        <w:ind w:right="362"/>
        <w:jc w:val="both"/>
        <w:rPr>
          <w:color w:val="000000"/>
          <w:sz w:val="26"/>
          <w:szCs w:val="26"/>
        </w:rPr>
      </w:pPr>
    </w:p>
    <w:p w:rsidR="00F1106A" w:rsidRPr="001E63E8" w:rsidRDefault="00F1106A" w:rsidP="00FA5228">
      <w:pPr>
        <w:shd w:val="clear" w:color="auto" w:fill="FFFFFF"/>
        <w:tabs>
          <w:tab w:val="left" w:pos="180"/>
        </w:tabs>
        <w:spacing w:line="360" w:lineRule="auto"/>
        <w:ind w:right="362" w:firstLine="709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>Обращаемся к инициативной группе с просьбой принять наше предложение.</w:t>
      </w:r>
    </w:p>
    <w:p w:rsidR="00F1106A" w:rsidRPr="001E63E8" w:rsidRDefault="00F1106A" w:rsidP="00DC55A5">
      <w:pPr>
        <w:shd w:val="clear" w:color="auto" w:fill="FFFFFF"/>
        <w:tabs>
          <w:tab w:val="left" w:pos="180"/>
        </w:tabs>
        <w:ind w:right="362"/>
        <w:jc w:val="both"/>
        <w:rPr>
          <w:color w:val="000000"/>
          <w:sz w:val="26"/>
          <w:szCs w:val="26"/>
        </w:rPr>
      </w:pPr>
    </w:p>
    <w:p w:rsidR="00F1106A" w:rsidRPr="001E63E8" w:rsidRDefault="00F1106A" w:rsidP="00DC55A5">
      <w:pPr>
        <w:shd w:val="clear" w:color="auto" w:fill="FFFFFF"/>
        <w:tabs>
          <w:tab w:val="left" w:pos="180"/>
        </w:tabs>
        <w:ind w:right="362"/>
        <w:jc w:val="both"/>
        <w:rPr>
          <w:color w:val="000000"/>
          <w:sz w:val="26"/>
          <w:szCs w:val="26"/>
        </w:rPr>
      </w:pPr>
    </w:p>
    <w:p w:rsidR="00F1106A" w:rsidRPr="001E63E8" w:rsidRDefault="00F1106A" w:rsidP="00DC55A5">
      <w:pPr>
        <w:shd w:val="clear" w:color="auto" w:fill="FFFFFF"/>
        <w:tabs>
          <w:tab w:val="left" w:pos="180"/>
        </w:tabs>
        <w:ind w:right="362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 xml:space="preserve">Председатель </w:t>
      </w:r>
    </w:p>
    <w:p w:rsidR="00F1106A" w:rsidRPr="001E63E8" w:rsidRDefault="00F1106A" w:rsidP="00DC55A5">
      <w:pPr>
        <w:shd w:val="clear" w:color="auto" w:fill="FFFFFF"/>
        <w:tabs>
          <w:tab w:val="left" w:pos="180"/>
        </w:tabs>
        <w:ind w:right="362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>(руководитель общественного объединения)                                        Ф.И.О.</w:t>
      </w:r>
    </w:p>
    <w:p w:rsidR="00F1106A" w:rsidRPr="001E63E8" w:rsidRDefault="00F1106A" w:rsidP="00DC55A5">
      <w:pPr>
        <w:shd w:val="clear" w:color="auto" w:fill="FFFFFF"/>
        <w:tabs>
          <w:tab w:val="left" w:pos="180"/>
        </w:tabs>
        <w:ind w:right="362" w:firstLine="540"/>
        <w:jc w:val="right"/>
        <w:rPr>
          <w:color w:val="000000"/>
          <w:sz w:val="26"/>
          <w:szCs w:val="26"/>
        </w:rPr>
      </w:pPr>
    </w:p>
    <w:p w:rsidR="00F1106A" w:rsidRPr="001E63E8" w:rsidRDefault="00F1106A" w:rsidP="00DC55A5">
      <w:pPr>
        <w:shd w:val="clear" w:color="auto" w:fill="FFFFFF"/>
        <w:tabs>
          <w:tab w:val="left" w:pos="180"/>
        </w:tabs>
        <w:ind w:right="362" w:firstLine="540"/>
        <w:jc w:val="both"/>
        <w:rPr>
          <w:color w:val="000000"/>
          <w:sz w:val="26"/>
          <w:szCs w:val="26"/>
        </w:rPr>
      </w:pPr>
      <w:r w:rsidRPr="001E63E8">
        <w:rPr>
          <w:color w:val="000000"/>
          <w:sz w:val="26"/>
          <w:szCs w:val="26"/>
        </w:rPr>
        <w:t xml:space="preserve">М.п. </w:t>
      </w:r>
    </w:p>
    <w:sectPr w:rsidR="00F1106A" w:rsidRPr="001E63E8" w:rsidSect="0030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440"/>
    <w:multiLevelType w:val="hybridMultilevel"/>
    <w:tmpl w:val="255A7570"/>
    <w:lvl w:ilvl="0" w:tplc="29063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5A5"/>
    <w:rsid w:val="000C3904"/>
    <w:rsid w:val="000E5B14"/>
    <w:rsid w:val="0018649A"/>
    <w:rsid w:val="001B6928"/>
    <w:rsid w:val="001E63E8"/>
    <w:rsid w:val="00304786"/>
    <w:rsid w:val="004207FD"/>
    <w:rsid w:val="005B07E0"/>
    <w:rsid w:val="00900CED"/>
    <w:rsid w:val="009C4405"/>
    <w:rsid w:val="00B26159"/>
    <w:rsid w:val="00C632F9"/>
    <w:rsid w:val="00DC55A5"/>
    <w:rsid w:val="00DD441C"/>
    <w:rsid w:val="00DD659A"/>
    <w:rsid w:val="00EF082A"/>
    <w:rsid w:val="00F1106A"/>
    <w:rsid w:val="00FA5228"/>
    <w:rsid w:val="00FD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5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127</Words>
  <Characters>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2013-09-05T04:11:00Z</dcterms:created>
  <dcterms:modified xsi:type="dcterms:W3CDTF">2016-11-09T10:42:00Z</dcterms:modified>
</cp:coreProperties>
</file>